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85" w:rsidRDefault="00C7407C">
      <w:r>
        <w:rPr>
          <w:noProof/>
          <w:lang w:eastAsia="nb-NO"/>
        </w:rPr>
        <w:drawing>
          <wp:inline distT="0" distB="0" distL="0" distR="0" wp14:anchorId="4E423D3D" wp14:editId="1324CD07">
            <wp:extent cx="1704975" cy="16478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6A91C1A" wp14:editId="04A10534">
            <wp:extent cx="1771650" cy="17430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9D6497D" wp14:editId="37EC10C7">
            <wp:extent cx="1876425" cy="17049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2BB6758" wp14:editId="6A459972">
            <wp:extent cx="1609725" cy="159067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4BEFC9D" wp14:editId="4A0CF169">
            <wp:extent cx="1571625" cy="162877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41BA3AB" wp14:editId="33629430">
            <wp:extent cx="1581150" cy="16383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196B3D8" wp14:editId="0D7E14AD">
            <wp:extent cx="1619250" cy="163830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CFA0463" wp14:editId="129A9A52">
            <wp:extent cx="1628775" cy="1666875"/>
            <wp:effectExtent l="0" t="0" r="9525" b="952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B860B2D" wp14:editId="2C519576">
            <wp:extent cx="1590675" cy="1695450"/>
            <wp:effectExtent l="0" t="0" r="9525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b-NO"/>
        </w:rPr>
        <w:drawing>
          <wp:inline distT="0" distB="0" distL="0" distR="0" wp14:anchorId="47F2507C" wp14:editId="33E24942">
            <wp:extent cx="1647825" cy="1628775"/>
            <wp:effectExtent l="0" t="0" r="9525" b="952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nb-NO"/>
        </w:rPr>
        <w:drawing>
          <wp:inline distT="0" distB="0" distL="0" distR="0" wp14:anchorId="041AB37C" wp14:editId="1645D99D">
            <wp:extent cx="4638675" cy="600075"/>
            <wp:effectExtent l="0" t="0" r="9525" b="9525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9E7763F" wp14:editId="4FB02C06">
            <wp:extent cx="4629150" cy="59055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 wp14:anchorId="176D68CA" wp14:editId="1D512935">
            <wp:extent cx="1724025" cy="2600325"/>
            <wp:effectExtent l="0" t="0" r="9525" b="9525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3CFD966" wp14:editId="15FFEA3A">
            <wp:extent cx="3171825" cy="752475"/>
            <wp:effectExtent l="0" t="0" r="9525" b="952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B934B4E" wp14:editId="6DB8C078">
            <wp:extent cx="1457325" cy="1466850"/>
            <wp:effectExtent l="0" t="0" r="9525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C"/>
    <w:rsid w:val="006D0D83"/>
    <w:rsid w:val="009F1BA1"/>
    <w:rsid w:val="00C7407C"/>
    <w:rsid w:val="00D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7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7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A26285D9</Template>
  <TotalTime>154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Helene Rossow</dc:creator>
  <cp:lastModifiedBy>Astrid Helene Rossow</cp:lastModifiedBy>
  <cp:revision>2</cp:revision>
  <dcterms:created xsi:type="dcterms:W3CDTF">2013-06-06T07:55:00Z</dcterms:created>
  <dcterms:modified xsi:type="dcterms:W3CDTF">2013-06-06T10:29:00Z</dcterms:modified>
</cp:coreProperties>
</file>